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81BEC" w14:paraId="6D409F58" w14:textId="77777777" w:rsidTr="008C20FA">
        <w:trPr>
          <w:trHeight w:val="986"/>
        </w:trPr>
        <w:tc>
          <w:tcPr>
            <w:tcW w:w="9639" w:type="dxa"/>
          </w:tcPr>
          <w:p w14:paraId="579193D0" w14:textId="0ADBCEBE" w:rsidR="00F81BEC" w:rsidRPr="00E51A33" w:rsidRDefault="00BD75B4">
            <w:pPr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演題</w:t>
            </w:r>
            <w:r w:rsidR="00F81BEC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番号：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ここには</w:t>
            </w:r>
            <w:r w:rsidR="008C20FA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何も入力しないでください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。</w:t>
            </w:r>
          </w:p>
          <w:p w14:paraId="06E07DA4" w14:textId="60CA2448" w:rsidR="00E028E0" w:rsidRPr="00B17223" w:rsidRDefault="00E028E0">
            <w:pPr>
              <w:rPr>
                <w:sz w:val="24"/>
                <w:szCs w:val="24"/>
              </w:rPr>
            </w:pP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※</w:t>
            </w:r>
            <w:r w:rsidR="00A86432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演題</w:t>
            </w:r>
            <w:r w:rsid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名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、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抄録本文に字数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制限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は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ありません。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1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ページの枠内にすべて収</w:t>
            </w:r>
            <w:r w:rsidR="00E51A33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まる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よう</w:t>
            </w:r>
            <w:r w:rsidR="00E51A33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に、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フォント</w:t>
            </w:r>
            <w:r w:rsidR="00BD75B4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は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12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ポイント、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MS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ゴシッ</w:t>
            </w:r>
            <w:r w:rsidR="00E51A33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ク</w:t>
            </w:r>
            <w:r w:rsidR="00BD75B4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、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Times New Roman</w:t>
            </w:r>
            <w:r w:rsidR="00E51A33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として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入力</w:t>
            </w:r>
            <w:r w:rsidR="00E51A33" w:rsidRPr="00E51A33"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 w:val="24"/>
                <w:szCs w:val="24"/>
              </w:rPr>
              <w:t>して</w:t>
            </w:r>
            <w:r w:rsidR="00BD75B4"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ください</w:t>
            </w:r>
            <w:r w:rsidRPr="00E51A33">
              <w:rPr>
                <w:rFonts w:ascii="Times New Roman" w:eastAsiaTheme="majorEastAsia" w:hAnsi="Times New Roman" w:cs="Times New Roman"/>
                <w:color w:val="A6A6A6" w:themeColor="background1" w:themeShade="A6"/>
                <w:sz w:val="24"/>
                <w:szCs w:val="24"/>
              </w:rPr>
              <w:t>。</w:t>
            </w:r>
          </w:p>
        </w:tc>
      </w:tr>
      <w:tr w:rsidR="00F81BEC" w14:paraId="7BABB69F" w14:textId="77777777" w:rsidTr="00D73647">
        <w:trPr>
          <w:trHeight w:val="13098"/>
        </w:trPr>
        <w:tc>
          <w:tcPr>
            <w:tcW w:w="9639" w:type="dxa"/>
          </w:tcPr>
          <w:p w14:paraId="632DD798" w14:textId="77777777" w:rsidR="005C123C" w:rsidRPr="00E51A33" w:rsidRDefault="004930D0" w:rsidP="005C123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BD75B4">
              <w:rPr>
                <w:rFonts w:ascii="ＭＳ ゴシック" w:eastAsia="ＭＳ ゴシック" w:hAnsi="ＭＳ ゴシック"/>
                <w:bCs/>
                <w:noProof/>
                <w:color w:val="A6A6A6" w:themeColor="background1" w:themeShade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85611" wp14:editId="3B7A782F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99695</wp:posOffset>
                      </wp:positionV>
                      <wp:extent cx="1268730" cy="1371600"/>
                      <wp:effectExtent l="0" t="0" r="26670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16AC7" w14:textId="77777777" w:rsidR="008C20FA" w:rsidRDefault="008C20FA" w:rsidP="004930D0">
                                  <w:pPr>
                                    <w:spacing w:line="280" w:lineRule="exact"/>
                                  </w:pPr>
                                </w:p>
                                <w:p w14:paraId="24C5A7FA" w14:textId="77777777" w:rsidR="00D73647" w:rsidRDefault="00D73647" w:rsidP="008C20F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</w:rPr>
                                    <w:t>筆頭演者</w:t>
                                  </w:r>
                                </w:p>
                                <w:p w14:paraId="259E4910" w14:textId="4DC9FA63" w:rsidR="008C20FA" w:rsidRPr="00E028E0" w:rsidRDefault="004930D0" w:rsidP="008C20F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</w:rPr>
                                  </w:pPr>
                                  <w:r w:rsidRPr="00E028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</w:rPr>
                                    <w:t>顔写真</w:t>
                                  </w:r>
                                </w:p>
                                <w:p w14:paraId="4465AB1A" w14:textId="77777777" w:rsidR="004930D0" w:rsidRDefault="004930D0" w:rsidP="008C20FA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  <w:p w14:paraId="0B61D872" w14:textId="77777777" w:rsidR="004930D0" w:rsidRPr="004930D0" w:rsidRDefault="004930D0" w:rsidP="008C20FA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85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9.1pt;margin-top:7.85pt;width:99.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">
                      <v:textbox>
                        <w:txbxContent>
                          <w:p w14:paraId="64616AC7" w14:textId="77777777" w:rsidR="008C20FA" w:rsidRDefault="008C20FA" w:rsidP="004930D0">
                            <w:pPr>
                              <w:spacing w:line="280" w:lineRule="exact"/>
                            </w:pPr>
                          </w:p>
                          <w:p w14:paraId="24C5A7FA" w14:textId="77777777" w:rsidR="00D73647" w:rsidRDefault="00D73647" w:rsidP="008C20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筆頭演者</w:t>
                            </w:r>
                          </w:p>
                          <w:p w14:paraId="259E4910" w14:textId="4DC9FA63" w:rsidR="008C20FA" w:rsidRPr="00E028E0" w:rsidRDefault="004930D0" w:rsidP="008C20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E028E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顔写真</w:t>
                            </w:r>
                          </w:p>
                          <w:p w14:paraId="4465AB1A" w14:textId="77777777" w:rsidR="004930D0" w:rsidRDefault="004930D0" w:rsidP="008C20F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B61D872" w14:textId="77777777" w:rsidR="004930D0" w:rsidRPr="004930D0" w:rsidRDefault="004930D0" w:rsidP="008C20F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23C" w:rsidRPr="00BD75B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【</w:t>
            </w:r>
            <w:r w:rsidRPr="00E51A3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氏名</w:t>
            </w:r>
            <w:r w:rsidR="005C123C" w:rsidRPr="00E51A3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】</w:t>
            </w:r>
          </w:p>
          <w:p w14:paraId="01ACA178" w14:textId="1878F10C" w:rsidR="009E3106" w:rsidRPr="009E3106" w:rsidRDefault="009E3106" w:rsidP="00D73647">
            <w:pPr>
              <w:ind w:firstLineChars="50" w:firstLine="12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9E310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名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大太郎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  <w:vertAlign w:val="superscript"/>
              </w:rPr>
              <w:t>1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、名大花子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  <w:vertAlign w:val="superscript"/>
              </w:rPr>
              <w:t>1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、名大次郎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  <w:vertAlign w:val="superscript"/>
              </w:rPr>
              <w:t>2</w:t>
            </w:r>
            <w:r w:rsidRPr="009E3106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  <w:t>、</w:t>
            </w:r>
            <w:r w:rsidRPr="009E3106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名大三郎</w:t>
            </w:r>
            <w:r w:rsidR="00C44BCF"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  <w:vertAlign w:val="superscript"/>
              </w:rPr>
              <w:t>3</w:t>
            </w:r>
            <w:r w:rsidRPr="009E3106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、・</w:t>
            </w:r>
            <w:r>
              <w:rPr>
                <w:rFonts w:ascii="Times New Roman" w:eastAsia="ＭＳ ゴシック" w:hAnsi="Times New Roman" w:cs="Times New Roman" w:hint="eastAsia"/>
                <w:color w:val="FF0000"/>
                <w:sz w:val="24"/>
                <w:szCs w:val="24"/>
              </w:rPr>
              <w:t>・・</w:t>
            </w:r>
          </w:p>
          <w:p w14:paraId="660E9E86" w14:textId="77777777" w:rsidR="004930D0" w:rsidRPr="00E51A33" w:rsidRDefault="004930D0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51A3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【所属・役職】</w:t>
            </w:r>
          </w:p>
          <w:p w14:paraId="1B748E22" w14:textId="5DE3D9D4" w:rsidR="009E3106" w:rsidRPr="009E3106" w:rsidRDefault="009E3106" w:rsidP="00D73647">
            <w:pPr>
              <w:ind w:left="120"/>
              <w:rPr>
                <w:rFonts w:ascii="Apple Color Emoji" w:eastAsia="ＭＳ ゴシック" w:hAnsi="Apple Color Emoji" w:cs="Apple Color Emoji"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Cs/>
                <w:color w:val="FF0000"/>
                <w:sz w:val="24"/>
                <w:szCs w:val="24"/>
              </w:rPr>
              <w:t xml:space="preserve">1) </w:t>
            </w:r>
            <w:r w:rsidR="004930D0" w:rsidRPr="009E3106">
              <w:rPr>
                <w:rFonts w:ascii="ＭＳ ゴシック" w:eastAsia="ＭＳ ゴシック" w:hAnsi="ＭＳ ゴシック" w:hint="eastAsia"/>
                <w:bCs/>
                <w:color w:val="FF0000"/>
                <w:sz w:val="24"/>
                <w:szCs w:val="24"/>
              </w:rPr>
              <w:t>□□大学大学院××研究科</w:t>
            </w:r>
            <w:r w:rsidR="004930D0" w:rsidRPr="009E3106">
              <w:rPr>
                <w:rFonts w:ascii="Segoe UI Symbol" w:eastAsia="ＭＳ ゴシック" w:hAnsi="Segoe UI Symbol" w:cs="Segoe UI Symbol" w:hint="eastAsia"/>
                <w:bCs/>
                <w:color w:val="FF0000"/>
                <w:sz w:val="24"/>
                <w:szCs w:val="24"/>
              </w:rPr>
              <w:t>◇◇分野</w:t>
            </w:r>
            <w:r w:rsidRPr="009E3106">
              <w:rPr>
                <w:rFonts w:ascii="Segoe UI Symbol" w:eastAsia="ＭＳ ゴシック" w:hAnsi="Segoe UI Symbol" w:cs="Segoe UI Symbol" w:hint="eastAsia"/>
                <w:bCs/>
                <w:color w:val="FF0000"/>
                <w:sz w:val="24"/>
                <w:szCs w:val="24"/>
              </w:rPr>
              <w:t>、</w:t>
            </w:r>
            <w:r w:rsidRPr="009E3106">
              <w:rPr>
                <w:rFonts w:ascii="Segoe UI Symbol" w:eastAsia="ＭＳ ゴシック" w:hAnsi="Segoe UI Symbol" w:cs="Segoe UI Symbol"/>
                <w:bCs/>
                <w:color w:val="FF0000"/>
                <w:sz w:val="24"/>
                <w:szCs w:val="24"/>
              </w:rPr>
              <w:t>2)</w:t>
            </w:r>
            <w:r w:rsidRPr="009E3106">
              <w:rPr>
                <w:rFonts w:ascii="Segoe UI Symbol" w:eastAsia="ＭＳ ゴシック" w:hAnsi="Segoe UI Symbol" w:cs="Segoe UI Symbol" w:hint="eastAsia"/>
                <w:bCs/>
                <w:color w:val="FF0000"/>
                <w:sz w:val="24"/>
                <w:szCs w:val="24"/>
              </w:rPr>
              <w:t xml:space="preserve"> </w:t>
            </w:r>
            <w:r w:rsidRPr="009E3106">
              <w:rPr>
                <w:rFonts w:ascii="Apple Color Emoji" w:eastAsia="ＭＳ ゴシック" w:hAnsi="Apple Color Emoji" w:cs="Apple Color Emoji" w:hint="eastAsia"/>
                <w:bCs/>
                <w:color w:val="FF0000"/>
                <w:sz w:val="24"/>
                <w:szCs w:val="24"/>
              </w:rPr>
              <w:t>△△研究所〇〇分野</w:t>
            </w:r>
            <w:r w:rsidR="00F20F30">
              <w:rPr>
                <w:rFonts w:ascii="Apple Color Emoji" w:eastAsia="ＭＳ ゴシック" w:hAnsi="Apple Color Emoji" w:cs="Apple Color Emoji" w:hint="eastAsia"/>
                <w:bCs/>
                <w:color w:val="FF0000"/>
                <w:sz w:val="24"/>
                <w:szCs w:val="24"/>
              </w:rPr>
              <w:t>、</w:t>
            </w:r>
          </w:p>
          <w:p w14:paraId="1DB893D0" w14:textId="5BDBC8B8" w:rsidR="009E3106" w:rsidRPr="009E3106" w:rsidRDefault="009E3106" w:rsidP="00D73647">
            <w:pPr>
              <w:ind w:left="120"/>
              <w:rPr>
                <w:rFonts w:ascii="Apple Color Emoji" w:eastAsia="ＭＳ ゴシック" w:hAnsi="Apple Color Emoji" w:cs="Apple Color Emoji"/>
                <w:bCs/>
                <w:color w:val="FF0000"/>
                <w:sz w:val="24"/>
                <w:szCs w:val="24"/>
              </w:rPr>
            </w:pPr>
            <w:r w:rsidRPr="009E3106">
              <w:rPr>
                <w:rFonts w:ascii="ＭＳ ゴシック" w:eastAsia="ＭＳ ゴシック" w:hAnsi="ＭＳ ゴシック"/>
                <w:bCs/>
                <w:color w:val="FF0000"/>
                <w:sz w:val="24"/>
                <w:szCs w:val="24"/>
              </w:rPr>
              <w:t>3)</w:t>
            </w:r>
            <w:r>
              <w:rPr>
                <w:rFonts w:ascii="ＭＳ ゴシック" w:eastAsia="ＭＳ ゴシック" w:hAnsi="ＭＳ ゴシック"/>
                <w:bCs/>
                <w:color w:val="FF0000"/>
                <w:sz w:val="24"/>
                <w:szCs w:val="24"/>
              </w:rPr>
              <w:t xml:space="preserve"> </w:t>
            </w:r>
            <w:r w:rsidRPr="009E3106">
              <w:rPr>
                <w:rFonts w:ascii="ＭＳ ゴシック" w:eastAsia="ＭＳ ゴシック" w:hAnsi="ＭＳ ゴシック"/>
                <w:bCs/>
                <w:color w:val="FF0000"/>
                <w:sz w:val="24"/>
                <w:szCs w:val="24"/>
              </w:rPr>
              <w:t>XXX</w:t>
            </w:r>
            <w:r w:rsidRPr="009E3106">
              <w:rPr>
                <w:rFonts w:ascii="ＭＳ ゴシック" w:eastAsia="ＭＳ ゴシック" w:hAnsi="ＭＳ ゴシック" w:hint="eastAsia"/>
                <w:bCs/>
                <w:color w:val="FF0000"/>
                <w:sz w:val="24"/>
                <w:szCs w:val="24"/>
              </w:rPr>
              <w:t>大学</w:t>
            </w:r>
            <w:r>
              <w:rPr>
                <w:rFonts w:ascii="ＭＳ ゴシック" w:eastAsia="ＭＳ ゴシック" w:hAnsi="ＭＳ ゴシック" w:hint="eastAsia"/>
                <w:bCs/>
                <w:color w:val="FF0000"/>
                <w:sz w:val="24"/>
                <w:szCs w:val="24"/>
              </w:rPr>
              <w:t>A</w:t>
            </w:r>
            <w:r>
              <w:rPr>
                <w:rFonts w:ascii="ＭＳ ゴシック" w:eastAsia="ＭＳ ゴシック" w:hAnsi="ＭＳ ゴシック"/>
                <w:bCs/>
                <w:color w:val="FF0000"/>
                <w:sz w:val="24"/>
                <w:szCs w:val="24"/>
              </w:rPr>
              <w:t>AA</w:t>
            </w:r>
            <w:r>
              <w:rPr>
                <w:rFonts w:ascii="ＭＳ ゴシック" w:eastAsia="ＭＳ ゴシック" w:hAnsi="ＭＳ ゴシック" w:hint="eastAsia"/>
                <w:bCs/>
                <w:color w:val="FF0000"/>
                <w:sz w:val="24"/>
                <w:szCs w:val="24"/>
              </w:rPr>
              <w:t>研究科</w:t>
            </w:r>
            <w:r>
              <w:rPr>
                <w:rFonts w:ascii="ＭＳ ゴシック" w:eastAsia="ＭＳ ゴシック" w:hAnsi="ＭＳ ゴシック"/>
                <w:bCs/>
                <w:color w:val="FF0000"/>
                <w:sz w:val="24"/>
                <w:szCs w:val="24"/>
              </w:rPr>
              <w:t>BBB</w:t>
            </w:r>
            <w:r>
              <w:rPr>
                <w:rFonts w:ascii="ＭＳ ゴシック" w:eastAsia="ＭＳ ゴシック" w:hAnsi="ＭＳ ゴシック" w:hint="eastAsia"/>
                <w:bCs/>
                <w:color w:val="FF0000"/>
                <w:sz w:val="24"/>
                <w:szCs w:val="24"/>
              </w:rPr>
              <w:t>分野</w:t>
            </w:r>
          </w:p>
          <w:p w14:paraId="318FE252" w14:textId="61205A13" w:rsidR="008C20FA" w:rsidRPr="00E51A33" w:rsidRDefault="005C123C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【</w:t>
            </w:r>
            <w:r w:rsidR="00A86432"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演題</w:t>
            </w:r>
            <w:r w:rsidR="00E51A33"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名</w:t>
            </w:r>
            <w:r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】</w:t>
            </w:r>
          </w:p>
          <w:p w14:paraId="6E8D8F34" w14:textId="534B2371" w:rsidR="004930D0" w:rsidRPr="00EA7DE5" w:rsidRDefault="004930D0" w:rsidP="00D73647">
            <w:pPr>
              <w:ind w:firstLineChars="50" w:firstLine="120"/>
              <w:rPr>
                <w:rFonts w:asciiTheme="majorEastAsia" w:eastAsiaTheme="majorEastAsia" w:hAnsiTheme="majorEastAsia"/>
                <w:bCs/>
                <w:color w:val="FF0000"/>
                <w:sz w:val="24"/>
                <w:szCs w:val="24"/>
              </w:rPr>
            </w:pPr>
            <w:r w:rsidRPr="00E51A33">
              <w:rPr>
                <w:rFonts w:asciiTheme="majorEastAsia" w:eastAsiaTheme="majorEastAsia" w:hAnsiTheme="majorEastAsia" w:hint="eastAsia"/>
                <w:bCs/>
                <w:color w:val="FF0000"/>
                <w:sz w:val="24"/>
                <w:szCs w:val="24"/>
              </w:rPr>
              <w:t>形式は</w:t>
            </w:r>
            <w:r w:rsidR="00BD75B4" w:rsidRPr="00E51A33">
              <w:rPr>
                <w:rFonts w:asciiTheme="majorEastAsia" w:eastAsiaTheme="majorEastAsia" w:hAnsiTheme="majorEastAsia" w:hint="eastAsia"/>
                <w:bCs/>
                <w:color w:val="FF0000"/>
                <w:sz w:val="24"/>
                <w:szCs w:val="24"/>
              </w:rPr>
              <w:t>任意</w:t>
            </w:r>
          </w:p>
          <w:p w14:paraId="47BBB04E" w14:textId="5929B3AC" w:rsidR="008C20FA" w:rsidRPr="00E51A33" w:rsidRDefault="008C20FA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51A33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【</w:t>
            </w:r>
            <w:r w:rsidR="004930D0"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抄録</w:t>
            </w:r>
            <w:r w:rsidR="00E51A33"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本文</w:t>
            </w:r>
            <w:r w:rsidR="005C123C"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】</w:t>
            </w:r>
          </w:p>
          <w:p w14:paraId="5ED08EFB" w14:textId="049B9AA5" w:rsidR="00EA7DE5" w:rsidRDefault="00EA7DE5" w:rsidP="00D73647">
            <w:pPr>
              <w:snapToGrid w:val="0"/>
              <w:ind w:firstLineChars="50" w:firstLine="120"/>
              <w:rPr>
                <w:rFonts w:asciiTheme="majorEastAsia" w:eastAsiaTheme="majorEastAsia" w:hAnsiTheme="majorEastAsia"/>
                <w:bCs/>
                <w:color w:val="FF0000"/>
                <w:sz w:val="24"/>
                <w:szCs w:val="24"/>
              </w:rPr>
            </w:pPr>
            <w:r w:rsidRPr="00E51A33">
              <w:rPr>
                <w:rFonts w:asciiTheme="majorEastAsia" w:eastAsiaTheme="majorEastAsia" w:hAnsiTheme="majorEastAsia" w:hint="eastAsia"/>
                <w:bCs/>
                <w:color w:val="FF0000"/>
                <w:sz w:val="24"/>
                <w:szCs w:val="24"/>
              </w:rPr>
              <w:t>形式は任意</w:t>
            </w:r>
          </w:p>
          <w:p w14:paraId="1156F684" w14:textId="478D5EF7" w:rsidR="00EA7DE5" w:rsidRPr="00E51A33" w:rsidRDefault="00EA7DE5" w:rsidP="00EA7DE5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bCs/>
                <w:color w:val="FF0000"/>
                <w:sz w:val="24"/>
                <w:szCs w:val="24"/>
              </w:rPr>
            </w:pPr>
          </w:p>
          <w:p w14:paraId="4CE349B5" w14:textId="77777777" w:rsidR="008C20FA" w:rsidRPr="00E51A33" w:rsidRDefault="008C20FA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8F76A7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C7AC9A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D5D091" w14:textId="47F1DD86" w:rsidR="00EA7DE5" w:rsidRPr="00E51A33" w:rsidRDefault="00EA7DE5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903F13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27E852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087A77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4EF7A1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7EB182" w14:textId="77777777" w:rsidR="006C17CA" w:rsidRPr="00E51A33" w:rsidRDefault="006C17CA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6C8FC9" w14:textId="77777777" w:rsidR="007A6D79" w:rsidRPr="00E51A33" w:rsidRDefault="007A6D79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D4D768" w14:textId="77777777" w:rsidR="007A6D79" w:rsidRPr="00E51A33" w:rsidRDefault="007A6D79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586BE6" w14:textId="77777777" w:rsidR="007A6D79" w:rsidRPr="00E51A33" w:rsidRDefault="007A6D79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303C76" w14:textId="77777777" w:rsidR="006C17CA" w:rsidRPr="00E51A33" w:rsidRDefault="006C17CA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8C2F8A" w14:textId="77777777" w:rsidR="008C20FA" w:rsidRPr="00E51A33" w:rsidRDefault="008C20FA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08B593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2A8637" w14:textId="77777777" w:rsidR="00122316" w:rsidRPr="00E51A33" w:rsidRDefault="00122316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6BE691" w14:textId="77777777" w:rsidR="006C17CA" w:rsidRPr="00E51A33" w:rsidRDefault="006C17CA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ABB20DF" w14:textId="77777777" w:rsidR="00AB3877" w:rsidRDefault="00AB3877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22BD533A" w14:textId="77777777" w:rsidR="00D73647" w:rsidRDefault="00D73647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324411A1" w14:textId="77777777" w:rsidR="00D73647" w:rsidRDefault="00D73647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47BDE920" w14:textId="77777777" w:rsidR="00AB3877" w:rsidRDefault="00AB3877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0D531117" w14:textId="77777777" w:rsidR="00D73647" w:rsidRDefault="00D73647" w:rsidP="00EA7DE5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00B7F179" w14:textId="480C3C29" w:rsidR="008C20FA" w:rsidRPr="00E51A33" w:rsidRDefault="008C20FA" w:rsidP="00D73647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51A3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【連絡先】</w:t>
            </w:r>
          </w:p>
          <w:p w14:paraId="2BB76668" w14:textId="4AD4152D" w:rsidR="004930D0" w:rsidRPr="00E51A33" w:rsidRDefault="004930D0" w:rsidP="00D73647">
            <w:pPr>
              <w:snapToGrid w:val="0"/>
              <w:spacing w:line="276" w:lineRule="auto"/>
              <w:ind w:leftChars="100" w:left="210"/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</w:pPr>
            <w:r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住所</w:t>
            </w:r>
            <w:r w:rsidR="00BD75B4"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：</w:t>
            </w:r>
          </w:p>
          <w:p w14:paraId="35E06725" w14:textId="4174BF95" w:rsidR="005C123C" w:rsidRPr="00E51A33" w:rsidRDefault="005C123C" w:rsidP="00D73647">
            <w:pPr>
              <w:snapToGrid w:val="0"/>
              <w:spacing w:line="276" w:lineRule="auto"/>
              <w:ind w:leftChars="100" w:left="210"/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</w:pPr>
            <w:r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電話</w:t>
            </w:r>
            <w:r w:rsidR="00BD75B4"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：</w:t>
            </w:r>
          </w:p>
          <w:p w14:paraId="7CE1C0BB" w14:textId="79CDC6B7" w:rsidR="008C20FA" w:rsidRDefault="004930D0" w:rsidP="00D73647">
            <w:pPr>
              <w:snapToGrid w:val="0"/>
              <w:spacing w:line="276" w:lineRule="auto"/>
              <w:ind w:leftChars="100" w:left="210"/>
            </w:pPr>
            <w:r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E</w:t>
            </w:r>
            <w:r w:rsidR="005C123C"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-mail</w:t>
            </w:r>
            <w:r w:rsidR="00BD75B4" w:rsidRPr="00E51A33">
              <w:rPr>
                <w:rFonts w:ascii="Times New Roman" w:eastAsiaTheme="majorEastAsia" w:hAnsi="Times New Roman" w:cs="Times New Roman"/>
                <w:bCs/>
                <w:color w:val="FF0000"/>
                <w:sz w:val="24"/>
                <w:szCs w:val="24"/>
              </w:rPr>
              <w:t>：</w:t>
            </w:r>
          </w:p>
        </w:tc>
      </w:tr>
    </w:tbl>
    <w:p w14:paraId="0589F929" w14:textId="50D16A15" w:rsidR="00D04136" w:rsidRPr="00E028E0" w:rsidRDefault="00D04136" w:rsidP="00D73647">
      <w:pPr>
        <w:tabs>
          <w:tab w:val="left" w:pos="1560"/>
        </w:tabs>
      </w:pPr>
    </w:p>
    <w:sectPr w:rsidR="00D04136" w:rsidRPr="00E028E0" w:rsidSect="00210A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A4871"/>
    <w:multiLevelType w:val="hybridMultilevel"/>
    <w:tmpl w:val="3BAC918C"/>
    <w:lvl w:ilvl="0" w:tplc="DB981A60">
      <w:start w:val="1"/>
      <w:numFmt w:val="decimal"/>
      <w:lvlText w:val="%1)"/>
      <w:lvlJc w:val="left"/>
      <w:pPr>
        <w:ind w:left="480" w:hanging="360"/>
      </w:pPr>
      <w:rPr>
        <w:rFonts w:ascii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756751AD"/>
    <w:multiLevelType w:val="hybridMultilevel"/>
    <w:tmpl w:val="024A374A"/>
    <w:lvl w:ilvl="0" w:tplc="EDE05E2A">
      <w:start w:val="1"/>
      <w:numFmt w:val="decimal"/>
      <w:lvlText w:val="%1)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719785627">
    <w:abstractNumId w:val="1"/>
  </w:num>
  <w:num w:numId="2" w16cid:durableId="3742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8D"/>
    <w:rsid w:val="0005479D"/>
    <w:rsid w:val="00122316"/>
    <w:rsid w:val="00210A2B"/>
    <w:rsid w:val="0026398D"/>
    <w:rsid w:val="004662D6"/>
    <w:rsid w:val="004930D0"/>
    <w:rsid w:val="005C123C"/>
    <w:rsid w:val="006C17CA"/>
    <w:rsid w:val="006D532F"/>
    <w:rsid w:val="007A6D79"/>
    <w:rsid w:val="008B4102"/>
    <w:rsid w:val="008C20FA"/>
    <w:rsid w:val="00934DE7"/>
    <w:rsid w:val="00952879"/>
    <w:rsid w:val="009E3106"/>
    <w:rsid w:val="00A406CA"/>
    <w:rsid w:val="00A86432"/>
    <w:rsid w:val="00AB3877"/>
    <w:rsid w:val="00B17223"/>
    <w:rsid w:val="00BD75B4"/>
    <w:rsid w:val="00C44BCF"/>
    <w:rsid w:val="00D02601"/>
    <w:rsid w:val="00D04136"/>
    <w:rsid w:val="00D26C64"/>
    <w:rsid w:val="00D73647"/>
    <w:rsid w:val="00E028E0"/>
    <w:rsid w:val="00E51A33"/>
    <w:rsid w:val="00E94CD7"/>
    <w:rsid w:val="00EA7DE5"/>
    <w:rsid w:val="00F20F30"/>
    <w:rsid w:val="00F55D6A"/>
    <w:rsid w:val="00F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88884"/>
  <w15:docId w15:val="{4127C5B3-0346-4564-B3F7-78D6B6A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1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0123;&#23398;&#33509;&#25163;&#12398;&#20250;\2018&#30123;&#33509;&#21512;&#23487;\&#30123;&#23398;&#33509;&#25163;&#12398;&#20250;&#21512;&#23487;&#25220;&#37682;&#12486;&#12531;&#12503;&#12524;&#12540;&#12488;2016&#65288;&#35611;&#24107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BB98-020B-49A1-AF6A-48085F20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G:\疫学若手の会\2018疫若合宿\疫学若手の会合宿抄録テンプレート2016（講師）.dotx</Template>
  <TotalTime>56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Takeuchi</dc:creator>
  <cp:lastModifiedBy>建志 若井</cp:lastModifiedBy>
  <cp:revision>13</cp:revision>
  <cp:lastPrinted>2022-10-21T08:39:00Z</cp:lastPrinted>
  <dcterms:created xsi:type="dcterms:W3CDTF">2019-10-17T02:30:00Z</dcterms:created>
  <dcterms:modified xsi:type="dcterms:W3CDTF">2024-05-29T04:40:00Z</dcterms:modified>
</cp:coreProperties>
</file>